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D6E3" w14:textId="5D28F767" w:rsidR="00AB2A4D" w:rsidRDefault="00C452C9" w:rsidP="00C452C9">
      <w:pPr>
        <w:spacing w:line="360" w:lineRule="auto"/>
        <w:rPr>
          <w:rFonts w:ascii="Arial" w:hAnsi="Arial" w:cs="Arial"/>
        </w:rPr>
      </w:pPr>
      <w:r w:rsidRPr="00C452C9">
        <w:rPr>
          <w:rFonts w:ascii="Arial" w:hAnsi="Arial" w:cs="Arial"/>
        </w:rPr>
        <w:t>RAPPORTO DI QUALIFICAZIONE DEL FORNITORE</w:t>
      </w:r>
    </w:p>
    <w:p w14:paraId="1ED1131B" w14:textId="77777777" w:rsidR="00C452C9" w:rsidRDefault="00C452C9" w:rsidP="00903D63">
      <w:pPr>
        <w:spacing w:line="360" w:lineRule="auto"/>
        <w:jc w:val="right"/>
        <w:rPr>
          <w:rFonts w:ascii="Arial" w:hAnsi="Arial" w:cs="Arial"/>
        </w:rPr>
      </w:pPr>
    </w:p>
    <w:tbl>
      <w:tblPr>
        <w:tblW w:w="5000" w:type="pct"/>
        <w:tblBorders>
          <w:left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"/>
        <w:gridCol w:w="2375"/>
        <w:gridCol w:w="47"/>
        <w:gridCol w:w="74"/>
        <w:gridCol w:w="260"/>
        <w:gridCol w:w="337"/>
        <w:gridCol w:w="260"/>
        <w:gridCol w:w="972"/>
        <w:gridCol w:w="258"/>
        <w:gridCol w:w="1847"/>
        <w:gridCol w:w="75"/>
        <w:gridCol w:w="261"/>
        <w:gridCol w:w="178"/>
        <w:gridCol w:w="259"/>
        <w:gridCol w:w="146"/>
        <w:gridCol w:w="899"/>
        <w:gridCol w:w="84"/>
        <w:gridCol w:w="278"/>
        <w:gridCol w:w="184"/>
        <w:gridCol w:w="72"/>
        <w:gridCol w:w="396"/>
        <w:gridCol w:w="843"/>
        <w:gridCol w:w="205"/>
      </w:tblGrid>
      <w:tr w:rsidR="00C452C9" w14:paraId="0C77339E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C54F11" w14:textId="77777777" w:rsidR="00C452C9" w:rsidRDefault="00C452C9" w:rsidP="00AD79A2">
            <w:pPr>
              <w:rPr>
                <w:rFonts w:ascii="Arial" w:hAnsi="Arial"/>
                <w:sz w:val="14"/>
              </w:rPr>
            </w:pPr>
          </w:p>
        </w:tc>
      </w:tr>
      <w:tr w:rsidR="00C452C9" w14:paraId="04A23C16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3" w:type="pct"/>
            <w:gridSpan w:val="2"/>
            <w:tcBorders>
              <w:left w:val="single" w:sz="12" w:space="0" w:color="auto"/>
            </w:tcBorders>
          </w:tcPr>
          <w:p w14:paraId="5403F237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RAGIONE SOCIALE:</w:t>
            </w:r>
          </w:p>
        </w:tc>
        <w:tc>
          <w:tcPr>
            <w:tcW w:w="2810" w:type="pct"/>
            <w:gridSpan w:val="14"/>
            <w:tcBorders>
              <w:bottom w:val="dashed" w:sz="4" w:space="0" w:color="auto"/>
            </w:tcBorders>
          </w:tcPr>
          <w:p w14:paraId="366FFC33" w14:textId="77777777" w:rsidR="00C452C9" w:rsidRPr="00237077" w:rsidRDefault="00C452C9" w:rsidP="00AD79A2">
            <w:pPr>
              <w:spacing w:before="6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bottom w:val="dashed" w:sz="4" w:space="0" w:color="auto"/>
            </w:tcBorders>
          </w:tcPr>
          <w:p w14:paraId="012B10AA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COD</w:t>
            </w:r>
          </w:p>
        </w:tc>
        <w:tc>
          <w:tcPr>
            <w:tcW w:w="634" w:type="pct"/>
            <w:gridSpan w:val="3"/>
            <w:tcBorders>
              <w:bottom w:val="dashed" w:sz="4" w:space="0" w:color="auto"/>
            </w:tcBorders>
          </w:tcPr>
          <w:p w14:paraId="6C2AFEF4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4883D57F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1C322CDB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3" w:type="pct"/>
            <w:gridSpan w:val="2"/>
            <w:tcBorders>
              <w:left w:val="single" w:sz="12" w:space="0" w:color="auto"/>
            </w:tcBorders>
          </w:tcPr>
          <w:p w14:paraId="5EE7CE63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SETTORE DI ATTIVITÀ:</w:t>
            </w:r>
          </w:p>
        </w:tc>
        <w:tc>
          <w:tcPr>
            <w:tcW w:w="3697" w:type="pct"/>
            <w:gridSpan w:val="20"/>
            <w:tcBorders>
              <w:top w:val="dashed" w:sz="4" w:space="0" w:color="auto"/>
              <w:bottom w:val="dashed" w:sz="4" w:space="0" w:color="auto"/>
            </w:tcBorders>
          </w:tcPr>
          <w:p w14:paraId="7DE5A738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6E4D07D3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289E7411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66" w:type="pct"/>
            <w:gridSpan w:val="4"/>
            <w:tcBorders>
              <w:left w:val="single" w:sz="12" w:space="0" w:color="auto"/>
            </w:tcBorders>
          </w:tcPr>
          <w:p w14:paraId="4BEF8322" w14:textId="77777777" w:rsidR="00C452C9" w:rsidRDefault="00C452C9" w:rsidP="00AD79A2">
            <w:pPr>
              <w:pStyle w:val="Titolo2"/>
              <w:rPr>
                <w:b w:val="0"/>
                <w:sz w:val="6"/>
                <w:szCs w:val="6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3E868452" w14:textId="77777777" w:rsidR="00C452C9" w:rsidRDefault="00C452C9" w:rsidP="00AD79A2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759" w:type="pct"/>
            <w:gridSpan w:val="3"/>
            <w:tcBorders>
              <w:left w:val="nil"/>
            </w:tcBorders>
          </w:tcPr>
          <w:p w14:paraId="498F16E1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  <w:lang w:val="en-GB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16D8E75" w14:textId="77777777" w:rsidR="00C452C9" w:rsidRDefault="00C452C9" w:rsidP="00AD79A2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139" w:type="pct"/>
            <w:gridSpan w:val="4"/>
            <w:tcBorders>
              <w:left w:val="nil"/>
            </w:tcBorders>
          </w:tcPr>
          <w:p w14:paraId="32FED461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2657B7" w14:textId="77777777" w:rsidR="00C452C9" w:rsidRDefault="00C452C9" w:rsidP="00AD79A2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456" w:type="pct"/>
            <w:gridSpan w:val="9"/>
            <w:tcBorders>
              <w:left w:val="nil"/>
              <w:right w:val="single" w:sz="12" w:space="0" w:color="auto"/>
            </w:tcBorders>
          </w:tcPr>
          <w:p w14:paraId="5AFFF673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115A2D95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66" w:type="pct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61D7854B" w14:textId="77777777" w:rsidR="00C452C9" w:rsidRDefault="00C452C9" w:rsidP="00AD79A2">
            <w:pPr>
              <w:pStyle w:val="Titolo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PRODOTTI/SERVIZI FORNITI: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546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9CCEE7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PRODUTTORE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50E7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BE97B8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RIVENDITORE/AGENTE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39A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56" w:type="pct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14:paraId="73FB78E7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PRESTATORE SERVIZI</w:t>
            </w:r>
          </w:p>
        </w:tc>
      </w:tr>
      <w:tr w:rsidR="00C452C9" w14:paraId="61CD5F38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3" w:type="pct"/>
            <w:gridSpan w:val="2"/>
            <w:tcBorders>
              <w:left w:val="single" w:sz="12" w:space="0" w:color="auto"/>
            </w:tcBorders>
          </w:tcPr>
          <w:p w14:paraId="4B9363C0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97" w:type="pct"/>
            <w:gridSpan w:val="20"/>
            <w:tcBorders>
              <w:bottom w:val="dashed" w:sz="4" w:space="0" w:color="auto"/>
            </w:tcBorders>
          </w:tcPr>
          <w:p w14:paraId="7066A68C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2D1034FB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7F8A2542" w14:textId="77777777" w:rsidTr="00C452C9">
        <w:trPr>
          <w:tblHeader/>
        </w:trPr>
        <w:tc>
          <w:tcPr>
            <w:tcW w:w="63" w:type="pct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1ECABF9D" w14:textId="77777777" w:rsidR="00C452C9" w:rsidRDefault="00C452C9" w:rsidP="00AD79A2">
            <w:pPr>
              <w:spacing w:before="6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4836" w:type="pct"/>
            <w:gridSpan w:val="21"/>
            <w:tcBorders>
              <w:top w:val="dashed" w:sz="4" w:space="0" w:color="auto"/>
              <w:left w:val="nil"/>
              <w:right w:val="nil"/>
            </w:tcBorders>
          </w:tcPr>
          <w:p w14:paraId="63259C76" w14:textId="77777777" w:rsidR="00C452C9" w:rsidRDefault="00C452C9" w:rsidP="00AD79A2">
            <w:pPr>
              <w:spacing w:before="60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34F03E13" w14:textId="77777777" w:rsidR="00C452C9" w:rsidRDefault="00C452C9" w:rsidP="00AD79A2">
            <w:pPr>
              <w:spacing w:before="60"/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44F60B87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3" w:type="pct"/>
            <w:gridSpan w:val="2"/>
            <w:tcBorders>
              <w:left w:val="single" w:sz="12" w:space="0" w:color="auto"/>
            </w:tcBorders>
          </w:tcPr>
          <w:p w14:paraId="71C44451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REFERENTI COMMERCIALI:</w:t>
            </w:r>
          </w:p>
        </w:tc>
        <w:tc>
          <w:tcPr>
            <w:tcW w:w="3697" w:type="pct"/>
            <w:gridSpan w:val="20"/>
            <w:tcBorders>
              <w:bottom w:val="dashed" w:sz="4" w:space="0" w:color="auto"/>
            </w:tcBorders>
          </w:tcPr>
          <w:p w14:paraId="117DD4A2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23531269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001D23B3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03" w:type="pct"/>
            <w:gridSpan w:val="2"/>
            <w:tcBorders>
              <w:left w:val="single" w:sz="12" w:space="0" w:color="auto"/>
            </w:tcBorders>
          </w:tcPr>
          <w:p w14:paraId="2E251B87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REFERENTI TECNICI:</w:t>
            </w:r>
          </w:p>
        </w:tc>
        <w:tc>
          <w:tcPr>
            <w:tcW w:w="3697" w:type="pct"/>
            <w:gridSpan w:val="20"/>
            <w:tcBorders>
              <w:top w:val="dashed" w:sz="4" w:space="0" w:color="auto"/>
              <w:bottom w:val="dashed" w:sz="4" w:space="0" w:color="auto"/>
            </w:tcBorders>
          </w:tcPr>
          <w:p w14:paraId="609DC995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204B342B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0EA3FDB1" w14:textId="77777777" w:rsidTr="00C452C9">
        <w:trPr>
          <w:tblHeader/>
        </w:trPr>
        <w:tc>
          <w:tcPr>
            <w:tcW w:w="5000" w:type="pct"/>
            <w:gridSpan w:val="2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EF47D7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21845A46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483775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5E5B6091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66" w:type="pct"/>
            <w:gridSpan w:val="4"/>
            <w:tcBorders>
              <w:left w:val="single" w:sz="12" w:space="0" w:color="auto"/>
            </w:tcBorders>
          </w:tcPr>
          <w:p w14:paraId="6D87EFF1" w14:textId="77777777" w:rsidR="00C452C9" w:rsidRDefault="00C452C9" w:rsidP="00AD79A2">
            <w:pPr>
              <w:pStyle w:val="Titolo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FORNITORE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D974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59" w:type="pct"/>
            <w:gridSpan w:val="3"/>
            <w:tcBorders>
              <w:left w:val="nil"/>
            </w:tcBorders>
          </w:tcPr>
          <w:p w14:paraId="6EFEF601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NUOVO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6D6A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39" w:type="pct"/>
            <w:gridSpan w:val="4"/>
            <w:tcBorders>
              <w:left w:val="nil"/>
            </w:tcBorders>
          </w:tcPr>
          <w:p w14:paraId="4AE24875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STORICO (</w:t>
            </w:r>
            <w:r>
              <w:rPr>
                <w:rFonts w:ascii="Arial" w:hAnsi="Arial"/>
                <w:sz w:val="16"/>
                <w:szCs w:val="16"/>
              </w:rPr>
              <w:t xml:space="preserve">Rapporto </w:t>
            </w:r>
            <w:r>
              <w:rPr>
                <w:rFonts w:ascii="Arial" w:hAnsi="Arial" w:cs="Arial"/>
                <w:sz w:val="16"/>
                <w:szCs w:val="16"/>
              </w:rPr>
              <w:t>≥ 3 anni)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29F3F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33" w:type="pct"/>
            <w:gridSpan w:val="4"/>
            <w:tcBorders>
              <w:left w:val="nil"/>
            </w:tcBorders>
          </w:tcPr>
          <w:p w14:paraId="0DA41F90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ESCLUSIVISTA</w:t>
            </w:r>
          </w:p>
        </w:tc>
        <w:tc>
          <w:tcPr>
            <w:tcW w:w="126" w:type="pct"/>
            <w:gridSpan w:val="2"/>
          </w:tcPr>
          <w:p w14:paraId="6C5B8B76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96" w:type="pct"/>
            <w:gridSpan w:val="3"/>
            <w:tcBorders>
              <w:left w:val="nil"/>
              <w:right w:val="single" w:sz="12" w:space="0" w:color="auto"/>
            </w:tcBorders>
          </w:tcPr>
          <w:p w14:paraId="0F0217E5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4415DFD3" w14:textId="77777777" w:rsidTr="00C452C9">
        <w:trPr>
          <w:tblHeader/>
        </w:trPr>
        <w:tc>
          <w:tcPr>
            <w:tcW w:w="5000" w:type="pct"/>
            <w:gridSpan w:val="2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294733D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0ED82E9B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7473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426E3F73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28" w:type="pct"/>
            <w:gridSpan w:val="3"/>
            <w:tcBorders>
              <w:left w:val="single" w:sz="12" w:space="0" w:color="auto"/>
            </w:tcBorders>
          </w:tcPr>
          <w:p w14:paraId="1680A716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CONDIZIONI DI PAGAMENTO:</w:t>
            </w:r>
          </w:p>
        </w:tc>
        <w:tc>
          <w:tcPr>
            <w:tcW w:w="3671" w:type="pct"/>
            <w:gridSpan w:val="19"/>
            <w:tcBorders>
              <w:bottom w:val="dashed" w:sz="4" w:space="0" w:color="auto"/>
            </w:tcBorders>
          </w:tcPr>
          <w:p w14:paraId="6096A200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0DD1BDE2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613A5C95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228" w:type="pct"/>
            <w:gridSpan w:val="3"/>
            <w:tcBorders>
              <w:left w:val="single" w:sz="12" w:space="0" w:color="auto"/>
            </w:tcBorders>
          </w:tcPr>
          <w:p w14:paraId="1A84E909" w14:textId="77777777" w:rsidR="00C452C9" w:rsidRDefault="00C452C9" w:rsidP="00AD79A2">
            <w:pPr>
              <w:spacing w:before="60"/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CONDIZIONI DI CONSEGNA:</w:t>
            </w:r>
          </w:p>
        </w:tc>
        <w:tc>
          <w:tcPr>
            <w:tcW w:w="3671" w:type="pct"/>
            <w:gridSpan w:val="19"/>
            <w:tcBorders>
              <w:top w:val="dashed" w:sz="4" w:space="0" w:color="auto"/>
              <w:bottom w:val="dashed" w:sz="4" w:space="0" w:color="auto"/>
            </w:tcBorders>
          </w:tcPr>
          <w:p w14:paraId="77ECB1F8" w14:textId="77777777" w:rsidR="00C452C9" w:rsidRPr="00237077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4E745DAC" w14:textId="77777777" w:rsidR="00C452C9" w:rsidRDefault="00C452C9" w:rsidP="00AD79A2">
            <w:pPr>
              <w:spacing w:before="60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459E34A1" w14:textId="77777777" w:rsidTr="00C452C9">
        <w:trPr>
          <w:trHeight w:val="80"/>
          <w:tblHeader/>
        </w:trPr>
        <w:tc>
          <w:tcPr>
            <w:tcW w:w="5000" w:type="pct"/>
            <w:gridSpan w:val="2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6FEBCD0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3675ABBB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5DFC0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4D01EF4D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557" w:type="pct"/>
            <w:gridSpan w:val="6"/>
            <w:tcBorders>
              <w:left w:val="single" w:sz="12" w:space="0" w:color="auto"/>
            </w:tcBorders>
          </w:tcPr>
          <w:p w14:paraId="5B49FCC0" w14:textId="77777777" w:rsidR="00C452C9" w:rsidRDefault="00C452C9" w:rsidP="00AD79A2">
            <w:pPr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TIPO DI VALUTAZIONE: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2718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19" w:type="pct"/>
            <w:gridSpan w:val="4"/>
            <w:tcBorders>
              <w:left w:val="nil"/>
            </w:tcBorders>
          </w:tcPr>
          <w:p w14:paraId="76529949" w14:textId="77777777" w:rsidR="00C452C9" w:rsidRDefault="00C452C9" w:rsidP="00AD79A2">
            <w:pPr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MEDIANTE VISITA C/O FORNITORE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6FFE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0" w:type="pct"/>
            <w:gridSpan w:val="10"/>
            <w:tcBorders>
              <w:left w:val="nil"/>
            </w:tcBorders>
          </w:tcPr>
          <w:p w14:paraId="06084176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INTERNA (DOCUMENTALE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05C40BB6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330D190A" w14:textId="77777777" w:rsidTr="00C452C9">
        <w:trPr>
          <w:tblHeader/>
        </w:trPr>
        <w:tc>
          <w:tcPr>
            <w:tcW w:w="63" w:type="pc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E4640ED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4836" w:type="pct"/>
            <w:gridSpan w:val="21"/>
            <w:tcBorders>
              <w:left w:val="nil"/>
              <w:bottom w:val="single" w:sz="12" w:space="0" w:color="auto"/>
              <w:right w:val="nil"/>
            </w:tcBorders>
          </w:tcPr>
          <w:p w14:paraId="4835A9C6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00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DBEFD6D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73EABBEF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65154" w14:textId="77777777" w:rsidR="00C452C9" w:rsidRDefault="00C452C9" w:rsidP="00AD79A2">
            <w:pPr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51B4272A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557" w:type="pct"/>
            <w:gridSpan w:val="6"/>
            <w:tcBorders>
              <w:left w:val="single" w:sz="12" w:space="0" w:color="auto"/>
            </w:tcBorders>
          </w:tcPr>
          <w:p w14:paraId="0F38B76A" w14:textId="77777777" w:rsidR="00C452C9" w:rsidRDefault="00C452C9" w:rsidP="00AD79A2">
            <w:pPr>
              <w:ind w:left="57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SCOPO DELLA QUALIFICAZIONE: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0D17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19" w:type="pct"/>
            <w:gridSpan w:val="4"/>
            <w:tcBorders>
              <w:left w:val="nil"/>
            </w:tcBorders>
          </w:tcPr>
          <w:p w14:paraId="0DBFEBF2" w14:textId="77777777" w:rsidR="00C452C9" w:rsidRDefault="00C452C9" w:rsidP="00AD79A2">
            <w:pPr>
              <w:ind w:left="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INIZIALE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6C6C" w14:textId="77777777" w:rsidR="00C452C9" w:rsidRDefault="00C452C9" w:rsidP="00AD79A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70" w:type="pct"/>
            <w:gridSpan w:val="10"/>
            <w:tcBorders>
              <w:left w:val="nil"/>
            </w:tcBorders>
          </w:tcPr>
          <w:p w14:paraId="150B25FB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 AGGIORNAMENTO/CONTROLLO</w:t>
            </w: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67BCD13E" w14:textId="77777777" w:rsidR="00C452C9" w:rsidRDefault="00C452C9" w:rsidP="00AD79A2">
            <w:pPr>
              <w:ind w:left="57"/>
              <w:rPr>
                <w:rFonts w:ascii="Arial" w:hAnsi="Arial"/>
                <w:sz w:val="18"/>
                <w:szCs w:val="18"/>
              </w:rPr>
            </w:pPr>
          </w:p>
        </w:tc>
      </w:tr>
      <w:tr w:rsidR="00C452C9" w14:paraId="0562DDA9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557" w:type="pct"/>
            <w:gridSpan w:val="6"/>
            <w:tcBorders>
              <w:left w:val="single" w:sz="12" w:space="0" w:color="auto"/>
            </w:tcBorders>
          </w:tcPr>
          <w:p w14:paraId="074F68D4" w14:textId="77777777" w:rsidR="00C452C9" w:rsidRDefault="00C452C9" w:rsidP="00AD79A2">
            <w:pPr>
              <w:ind w:left="57"/>
              <w:jc w:val="both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27" w:type="pct"/>
            <w:tcBorders>
              <w:top w:val="single" w:sz="6" w:space="0" w:color="auto"/>
            </w:tcBorders>
          </w:tcPr>
          <w:p w14:paraId="0C753614" w14:textId="77777777" w:rsidR="00C452C9" w:rsidRDefault="00C452C9" w:rsidP="00AD79A2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519" w:type="pct"/>
            <w:gridSpan w:val="4"/>
            <w:tcBorders>
              <w:left w:val="nil"/>
            </w:tcBorders>
          </w:tcPr>
          <w:p w14:paraId="07A8656D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27" w:type="pct"/>
            <w:tcBorders>
              <w:top w:val="single" w:sz="6" w:space="0" w:color="auto"/>
            </w:tcBorders>
          </w:tcPr>
          <w:p w14:paraId="6247B700" w14:textId="77777777" w:rsidR="00C452C9" w:rsidRDefault="00C452C9" w:rsidP="00AD79A2">
            <w:pPr>
              <w:jc w:val="center"/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6"/>
                <w:szCs w:val="6"/>
              </w:rPr>
              <w:t>X</w:t>
            </w:r>
          </w:p>
        </w:tc>
        <w:tc>
          <w:tcPr>
            <w:tcW w:w="1570" w:type="pct"/>
            <w:gridSpan w:val="10"/>
            <w:tcBorders>
              <w:left w:val="nil"/>
            </w:tcBorders>
          </w:tcPr>
          <w:p w14:paraId="744461E0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100" w:type="pct"/>
            <w:tcBorders>
              <w:left w:val="nil"/>
              <w:right w:val="single" w:sz="12" w:space="0" w:color="auto"/>
            </w:tcBorders>
          </w:tcPr>
          <w:p w14:paraId="7E6BB745" w14:textId="77777777" w:rsidR="00C452C9" w:rsidRDefault="00C452C9" w:rsidP="00AD79A2">
            <w:pPr>
              <w:ind w:left="57"/>
              <w:rPr>
                <w:rFonts w:ascii="Arial" w:hAnsi="Arial"/>
                <w:sz w:val="6"/>
                <w:szCs w:val="6"/>
              </w:rPr>
            </w:pPr>
          </w:p>
        </w:tc>
      </w:tr>
      <w:tr w:rsidR="00C452C9" w14:paraId="39F5554D" w14:textId="77777777" w:rsidTr="00C452C9">
        <w:trPr>
          <w:tblHeader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CDE5F28" w14:textId="77777777" w:rsidR="00C452C9" w:rsidRDefault="00C452C9" w:rsidP="00AD79A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Parte A: VALUTAZIONE DEL FORNITORE</w:t>
            </w:r>
          </w:p>
        </w:tc>
      </w:tr>
      <w:tr w:rsidR="00C452C9" w14:paraId="1E87EC53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D647A9" w14:textId="77777777" w:rsidR="00C452C9" w:rsidRDefault="00C452C9" w:rsidP="00AD79A2">
            <w:pPr>
              <w:pStyle w:val="Titolo8"/>
              <w:spacing w:before="0"/>
            </w:pPr>
            <w:r>
              <w:t>REQUISITI GENERALI</w:t>
            </w:r>
          </w:p>
        </w:tc>
      </w:tr>
      <w:tr w:rsidR="00C452C9" w14:paraId="7613AD8B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14:paraId="5F81DC08" w14:textId="77777777" w:rsidR="00C452C9" w:rsidRDefault="00C452C9" w:rsidP="00AD79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Sistema Qualità Certificato (</w:t>
            </w: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/>
                <w:sz w:val="16"/>
                <w:szCs w:val="16"/>
              </w:rPr>
              <w:t>sì</w:t>
            </w:r>
            <w:r>
              <w:rPr>
                <w:rFonts w:ascii="Arial" w:hAnsi="Arial" w:cs="Arial"/>
                <w:sz w:val="16"/>
                <w:szCs w:val="16"/>
              </w:rPr>
              <w:t xml:space="preserve"> la parte sottostante può non essere completata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43" w:type="pct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3E2FB5F" w14:textId="77777777" w:rsidR="00C452C9" w:rsidRDefault="00C452C9" w:rsidP="00AD79A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  </w:t>
            </w: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5D22489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9D05802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t xml:space="preserve">NO  </w:t>
            </w: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14:paraId="78CD466D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452C9" w14:paraId="27FF76C7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F5A7B4" w14:textId="77777777" w:rsidR="00C452C9" w:rsidRDefault="00C452C9" w:rsidP="00AD7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2F881F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Adeguato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5DE1D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Migliorabile</w:t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6B1A3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Inadeguato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F98F68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</w:t>
            </w:r>
          </w:p>
        </w:tc>
      </w:tr>
      <w:tr w:rsidR="00C452C9" w14:paraId="594DC352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7C7CA6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Organizzazione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6A34D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3A740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419C5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BD5409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69BF88F8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B09EB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Procedure o istruzioni operative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C829C7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793FA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4D21D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2D526A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28C2BC58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F6717A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Gestione degli ordini Cliente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6C37ED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A5A6F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C3E46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CDD720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43963B5F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04E04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Aspetti commerciali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7DC552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7BAC6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50B8E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E92752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697A0829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08965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Supporto tecnico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53D861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108A3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51161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08B0F8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5661F732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806A8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Adeguatezza delle risorse (relativamente all’oggetto della fornitura)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4414E1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1B7E8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913A7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53B55F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098F31AF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551268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Gestione dei Reclami cliente</w:t>
            </w: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AFE011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3E689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FE100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077E91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79451303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1B21B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AA41B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E4D39">
              <w:rPr>
                <w:rFonts w:ascii="Arial" w:hAnsi="Arial" w:cs="Arial"/>
                <w:b/>
                <w:sz w:val="18"/>
              </w:rPr>
              <w:sym w:font="Wingdings" w:char="F071"/>
            </w:r>
          </w:p>
          <w:p w14:paraId="4A0661AC" w14:textId="77777777" w:rsidR="00C452C9" w:rsidRPr="00DE4D3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DD05C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8F4132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C50B08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4DE5E84F" w14:textId="77777777" w:rsidTr="00C452C9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5000" w:type="pct"/>
            <w:gridSpan w:val="2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9F74383" w14:textId="77777777" w:rsidR="00C452C9" w:rsidRPr="00227F4C" w:rsidRDefault="00C452C9" w:rsidP="00AD79A2">
            <w:pPr>
              <w:pStyle w:val="Titolo8"/>
              <w:spacing w:before="0"/>
              <w:rPr>
                <w:rFonts w:ascii="Arial" w:hAnsi="Arial" w:cs="Arial"/>
              </w:rPr>
            </w:pPr>
            <w:r w:rsidRPr="00227F4C">
              <w:rPr>
                <w:rFonts w:ascii="Arial" w:hAnsi="Arial" w:cs="Arial"/>
              </w:rPr>
              <w:t>REQUISITI SPECIFICI</w:t>
            </w:r>
          </w:p>
        </w:tc>
      </w:tr>
    </w:tbl>
    <w:p w14:paraId="080DF1E0" w14:textId="77777777" w:rsidR="00C452C9" w:rsidRDefault="00C452C9" w:rsidP="00C452C9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06"/>
        <w:gridCol w:w="925"/>
        <w:gridCol w:w="925"/>
        <w:gridCol w:w="925"/>
        <w:gridCol w:w="1056"/>
      </w:tblGrid>
      <w:tr w:rsidR="00C452C9" w:rsidRPr="003B550B" w14:paraId="1C9B9FFA" w14:textId="77777777" w:rsidTr="00C452C9">
        <w:tc>
          <w:tcPr>
            <w:tcW w:w="3165" w:type="pc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14:paraId="1A04C351" w14:textId="77777777" w:rsidR="00C452C9" w:rsidRPr="003B550B" w:rsidRDefault="00C452C9" w:rsidP="00AD79A2">
            <w:pPr>
              <w:rPr>
                <w:sz w:val="18"/>
                <w:szCs w:val="18"/>
              </w:rPr>
            </w:pPr>
            <w:r w:rsidRPr="003B550B">
              <w:rPr>
                <w:sz w:val="18"/>
                <w:szCs w:val="18"/>
              </w:rPr>
              <w:t>MATERIALE SPECIFICO</w:t>
            </w: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3C5C2F5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t xml:space="preserve">SI  </w:t>
            </w:r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D50441" w14:textId="77777777" w:rsidR="00C452C9" w:rsidRPr="003B550B" w:rsidRDefault="00C452C9" w:rsidP="00AD79A2">
            <w:pPr>
              <w:rPr>
                <w:b/>
              </w:rPr>
            </w:pP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10DD85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t xml:space="preserve">NO  </w:t>
            </w:r>
            <w:r w:rsidRPr="003B550B">
              <w:rPr>
                <w:b/>
              </w:rPr>
              <w:sym w:font="Wingdings" w:char="F071"/>
            </w:r>
          </w:p>
        </w:tc>
        <w:tc>
          <w:tcPr>
            <w:tcW w:w="506" w:type="pc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14:paraId="610F2216" w14:textId="77777777" w:rsidR="00C452C9" w:rsidRPr="003B550B" w:rsidRDefault="00C452C9" w:rsidP="00AD79A2">
            <w:pPr>
              <w:rPr>
                <w:b/>
              </w:rPr>
            </w:pPr>
          </w:p>
        </w:tc>
      </w:tr>
      <w:tr w:rsidR="00C452C9" w:rsidRPr="003B550B" w14:paraId="24950033" w14:textId="77777777" w:rsidTr="00C452C9"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550893" w14:textId="77777777" w:rsidR="00C452C9" w:rsidRPr="003B550B" w:rsidRDefault="00C452C9" w:rsidP="00AD79A2">
            <w:pPr>
              <w:rPr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E369F34" w14:textId="77777777" w:rsidR="00C452C9" w:rsidRPr="003B550B" w:rsidRDefault="00C452C9" w:rsidP="00AD79A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B550B">
              <w:rPr>
                <w:rFonts w:ascii="Arial" w:hAnsi="Arial" w:cs="Arial"/>
                <w:b/>
                <w:sz w:val="14"/>
                <w:szCs w:val="14"/>
              </w:rPr>
              <w:t>Adeguato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08689BF" w14:textId="77777777" w:rsidR="00C452C9" w:rsidRPr="003B550B" w:rsidRDefault="00C452C9" w:rsidP="00AD79A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B550B">
              <w:rPr>
                <w:rFonts w:ascii="Arial" w:hAnsi="Arial" w:cs="Arial"/>
                <w:b/>
                <w:sz w:val="14"/>
                <w:szCs w:val="14"/>
              </w:rPr>
              <w:t>Migliorabile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45F47F8" w14:textId="77777777" w:rsidR="00C452C9" w:rsidRPr="003B550B" w:rsidRDefault="00C452C9" w:rsidP="00AD79A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3B550B">
              <w:rPr>
                <w:rFonts w:ascii="Arial" w:hAnsi="Arial" w:cs="Arial"/>
                <w:b/>
                <w:sz w:val="14"/>
                <w:szCs w:val="14"/>
              </w:rPr>
              <w:t>Inadeguato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58B7EE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t>NA</w:t>
            </w:r>
          </w:p>
        </w:tc>
      </w:tr>
      <w:tr w:rsidR="00C452C9" w:rsidRPr="003B550B" w14:paraId="5039850D" w14:textId="77777777" w:rsidTr="00C452C9"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57D19" w14:textId="77777777" w:rsidR="00C452C9" w:rsidRPr="003B550B" w:rsidRDefault="00C452C9" w:rsidP="00AD79A2">
            <w:r>
              <w:t>Assortimento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360CD005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2495228B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85AE6FF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5C7677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sym w:font="Wingdings" w:char="F071"/>
            </w:r>
          </w:p>
        </w:tc>
      </w:tr>
      <w:tr w:rsidR="00C452C9" w:rsidRPr="003B550B" w14:paraId="74BE1E79" w14:textId="77777777" w:rsidTr="00C452C9"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22B0C" w14:textId="77777777" w:rsidR="00C452C9" w:rsidRPr="003B550B" w:rsidRDefault="00C452C9" w:rsidP="00AD79A2">
            <w:r>
              <w:t>Tempi di consegna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32A57B4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1A738742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5D18B3E9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BACFAF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sym w:font="Wingdings" w:char="F071"/>
            </w:r>
          </w:p>
        </w:tc>
      </w:tr>
      <w:tr w:rsidR="00C452C9" w:rsidRPr="003B550B" w14:paraId="7D1CCDA3" w14:textId="77777777" w:rsidTr="00C452C9"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4071C" w14:textId="77777777" w:rsidR="00C452C9" w:rsidRPr="003B550B" w:rsidRDefault="00C452C9" w:rsidP="00AD79A2">
            <w:r>
              <w:t>Identificazione dei prodotti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BB1A073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8654F77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11A67375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A80035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sym w:font="Wingdings" w:char="F071"/>
            </w:r>
          </w:p>
        </w:tc>
      </w:tr>
      <w:tr w:rsidR="00C452C9" w:rsidRPr="003B550B" w14:paraId="216CB6C6" w14:textId="77777777" w:rsidTr="00C452C9">
        <w:tc>
          <w:tcPr>
            <w:tcW w:w="31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09E4FE" w14:textId="77777777" w:rsidR="00C452C9" w:rsidRPr="003B550B" w:rsidRDefault="00C452C9" w:rsidP="00AD79A2">
            <w:r>
              <w:t>Sistemi di imballaggio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A2CAFF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5299F7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E95FFC" w14:textId="77777777" w:rsidR="00C452C9" w:rsidRPr="003B550B" w:rsidRDefault="00C452C9" w:rsidP="00AD79A2">
            <w:r w:rsidRPr="003B550B">
              <w:rPr>
                <w:b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6143CC9" w14:textId="77777777" w:rsidR="00C452C9" w:rsidRPr="003B550B" w:rsidRDefault="00C452C9" w:rsidP="00AD79A2">
            <w:pPr>
              <w:rPr>
                <w:b/>
              </w:rPr>
            </w:pPr>
            <w:r w:rsidRPr="003B550B">
              <w:rPr>
                <w:b/>
              </w:rPr>
              <w:sym w:font="Wingdings" w:char="F071"/>
            </w:r>
          </w:p>
        </w:tc>
      </w:tr>
    </w:tbl>
    <w:p w14:paraId="62AC95E8" w14:textId="77777777" w:rsidR="00C452C9" w:rsidRDefault="00C452C9" w:rsidP="00C452C9">
      <w:pPr>
        <w:tabs>
          <w:tab w:val="left" w:pos="3072"/>
        </w:tabs>
      </w:pPr>
      <w:r>
        <w:lastRenderedPageBreak/>
        <w:tab/>
      </w:r>
    </w:p>
    <w:p w14:paraId="11FFC62B" w14:textId="77777777" w:rsidR="00C452C9" w:rsidRDefault="00C452C9" w:rsidP="00C452C9">
      <w:pPr>
        <w:tabs>
          <w:tab w:val="left" w:pos="3072"/>
        </w:tabs>
      </w:pPr>
    </w:p>
    <w:p w14:paraId="2E0EA244" w14:textId="77777777" w:rsidR="00C452C9" w:rsidRDefault="00C452C9" w:rsidP="00C452C9">
      <w:pPr>
        <w:tabs>
          <w:tab w:val="left" w:pos="3072"/>
        </w:tabs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6"/>
        <w:gridCol w:w="925"/>
        <w:gridCol w:w="925"/>
        <w:gridCol w:w="925"/>
        <w:gridCol w:w="1056"/>
      </w:tblGrid>
      <w:tr w:rsidR="00C452C9" w14:paraId="331EF9A7" w14:textId="77777777" w:rsidTr="00C452C9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73E4D9" w14:textId="77777777" w:rsidR="00C452C9" w:rsidRPr="00227F4C" w:rsidRDefault="00C452C9" w:rsidP="00AD79A2">
            <w:pPr>
              <w:pStyle w:val="Titolo8"/>
              <w:spacing w:before="0"/>
              <w:rPr>
                <w:rFonts w:ascii="Arial" w:hAnsi="Arial" w:cs="Arial"/>
              </w:rPr>
            </w:pPr>
            <w:r w:rsidRPr="00227F4C">
              <w:rPr>
                <w:rFonts w:ascii="Arial" w:hAnsi="Arial" w:cs="Arial"/>
              </w:rPr>
              <w:t>REQUISITI DELLE FORNITURE</w:t>
            </w:r>
          </w:p>
        </w:tc>
      </w:tr>
      <w:tr w:rsidR="00C452C9" w14:paraId="7899CBC7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14:paraId="465C4493" w14:textId="77777777" w:rsidR="00C452C9" w:rsidRDefault="00C452C9" w:rsidP="00AD79A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già state effettuate forniture (</w:t>
            </w:r>
            <w:r>
              <w:rPr>
                <w:rFonts w:ascii="Arial" w:hAnsi="Arial" w:cs="Arial"/>
                <w:sz w:val="16"/>
                <w:szCs w:val="16"/>
              </w:rPr>
              <w:t xml:space="preserve">se </w:t>
            </w:r>
            <w:r>
              <w:rPr>
                <w:rFonts w:ascii="Arial" w:hAnsi="Arial" w:cs="Arial"/>
                <w:b/>
                <w:sz w:val="16"/>
                <w:szCs w:val="16"/>
              </w:rPr>
              <w:t>sì</w:t>
            </w:r>
            <w:r>
              <w:rPr>
                <w:rFonts w:ascii="Arial" w:hAnsi="Arial" w:cs="Arial"/>
                <w:sz w:val="16"/>
                <w:szCs w:val="16"/>
              </w:rPr>
              <w:t xml:space="preserve"> completare la parte sottostante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CBFA221" w14:textId="77777777" w:rsidR="00C452C9" w:rsidRDefault="00C452C9" w:rsidP="00AD79A2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SI  </w:t>
            </w: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EBBA6F4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3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000A5BF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  </w:t>
            </w: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14:paraId="73E378AF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452C9" w14:paraId="563B2278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B9B63" w14:textId="77777777" w:rsidR="00C452C9" w:rsidRDefault="00C452C9" w:rsidP="00AD79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6F4F5D1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Adeguato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E870606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Migliorabile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1CFF0FBD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Inadeguato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0B8D5F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</w:t>
            </w:r>
          </w:p>
        </w:tc>
      </w:tr>
      <w:tr w:rsidR="00C452C9" w14:paraId="72A468AB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A62ED6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Conformità del prodotto servizio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35F95AB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4FD975D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FA4A73F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B0FB44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66746F37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069D3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Rispetto termini di cnsegna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2FF88750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C6BE2B9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01E5CB2C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B0031D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663D7D0C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DB6F3E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Tempi di intervento nella soluzione dei problemi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4C476455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69E0DD4E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14:paraId="7296DDAA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C2A4EB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  <w:tr w:rsidR="00C452C9" w14:paraId="67AFB7BA" w14:textId="77777777" w:rsidTr="00C452C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c>
          <w:tcPr>
            <w:tcW w:w="31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F31F9B" w14:textId="77777777" w:rsidR="00C452C9" w:rsidRDefault="00C452C9" w:rsidP="00AD79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Completezza della documentazione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106CE1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2DB8F9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1DFC00" w14:textId="77777777" w:rsidR="00C452C9" w:rsidRDefault="00C452C9" w:rsidP="00AD79A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  <w:tc>
          <w:tcPr>
            <w:tcW w:w="50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4597A25" w14:textId="77777777" w:rsidR="00C452C9" w:rsidRDefault="00C452C9" w:rsidP="00AD79A2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Wingdings" w:char="F071"/>
            </w:r>
          </w:p>
        </w:tc>
      </w:tr>
    </w:tbl>
    <w:p w14:paraId="5B28560D" w14:textId="77777777" w:rsidR="00C452C9" w:rsidRDefault="00C452C9" w:rsidP="00C452C9">
      <w:pPr>
        <w:rPr>
          <w:sz w:val="12"/>
          <w:szCs w:val="12"/>
        </w:rPr>
      </w:pPr>
    </w:p>
    <w:p w14:paraId="357A17C0" w14:textId="77777777" w:rsidR="00C452C9" w:rsidRPr="003B6A27" w:rsidRDefault="00C452C9" w:rsidP="00C452C9">
      <w:pPr>
        <w:rPr>
          <w:sz w:val="12"/>
          <w:szCs w:val="12"/>
        </w:rPr>
      </w:pPr>
    </w:p>
    <w:p w14:paraId="27EDF13A" w14:textId="77777777" w:rsidR="00C452C9" w:rsidRPr="003B6A27" w:rsidRDefault="00C452C9" w:rsidP="00C452C9">
      <w:pPr>
        <w:rPr>
          <w:sz w:val="12"/>
          <w:szCs w:val="12"/>
        </w:rPr>
      </w:pPr>
    </w:p>
    <w:p w14:paraId="470F2217" w14:textId="77777777" w:rsidR="00C452C9" w:rsidRPr="00AB2A4D" w:rsidRDefault="00C452C9" w:rsidP="00C452C9">
      <w:pPr>
        <w:spacing w:line="360" w:lineRule="auto"/>
        <w:rPr>
          <w:rFonts w:ascii="Arial" w:hAnsi="Arial" w:cs="Arial"/>
        </w:rPr>
      </w:pPr>
    </w:p>
    <w:sectPr w:rsidR="00C452C9" w:rsidRPr="00AB2A4D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2503" w14:textId="77777777" w:rsidR="00E27A81" w:rsidRDefault="00E27A81" w:rsidP="003B710F">
      <w:r>
        <w:separator/>
      </w:r>
    </w:p>
  </w:endnote>
  <w:endnote w:type="continuationSeparator" w:id="0">
    <w:p w14:paraId="5C0EC0B8" w14:textId="77777777" w:rsidR="00E27A81" w:rsidRDefault="00E27A81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F9D6" w14:textId="77777777" w:rsidR="00DC33FC" w:rsidRDefault="00DC33F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0D81757E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37725" w:rsidRPr="00A3772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125C0296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C33FC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E0499" w14:textId="77777777" w:rsidR="00E27A81" w:rsidRDefault="00E27A81" w:rsidP="003B710F">
      <w:r>
        <w:separator/>
      </w:r>
    </w:p>
  </w:footnote>
  <w:footnote w:type="continuationSeparator" w:id="0">
    <w:p w14:paraId="5E5A2474" w14:textId="77777777" w:rsidR="00E27A81" w:rsidRDefault="00E27A81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37CA" w14:textId="77777777" w:rsidR="00DC33FC" w:rsidRDefault="00DC33F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</w:rPr>
            <w:t xml:space="preserve">Pag.  </w:t>
          </w:r>
          <w:r w:rsidRPr="007D4E42">
            <w:rPr>
              <w:rFonts w:ascii="Calibri" w:hAnsi="Calibri"/>
              <w:smallCaps/>
            </w:rPr>
            <w:fldChar w:fldCharType="begin"/>
          </w:r>
          <w:r w:rsidRPr="007D4E42">
            <w:rPr>
              <w:rFonts w:ascii="Calibri" w:hAnsi="Calibri"/>
              <w:smallCaps/>
            </w:rPr>
            <w:instrText xml:space="preserve"> PAGE </w:instrText>
          </w:r>
          <w:r w:rsidRPr="007D4E42">
            <w:rPr>
              <w:rFonts w:ascii="Calibri" w:hAnsi="Calibri"/>
              <w:smallCaps/>
            </w:rPr>
            <w:fldChar w:fldCharType="separate"/>
          </w:r>
          <w:r w:rsidRPr="007D4E42">
            <w:rPr>
              <w:rFonts w:ascii="Calibri" w:hAnsi="Calibri"/>
              <w:smallCaps/>
              <w:noProof/>
            </w:rPr>
            <w:t>7</w:t>
          </w:r>
          <w:r w:rsidRPr="007D4E42">
            <w:rPr>
              <w:rFonts w:ascii="Calibri" w:hAnsi="Calibri"/>
              <w:smallCaps/>
            </w:rPr>
            <w:fldChar w:fldCharType="end"/>
          </w:r>
          <w:r w:rsidRPr="007D4E42">
            <w:rPr>
              <w:rFonts w:ascii="Calibri" w:hAnsi="Calibri"/>
              <w:smallCaps/>
            </w:rPr>
            <w:t xml:space="preserve"> / </w:t>
          </w:r>
          <w:r w:rsidRPr="007D4E42">
            <w:rPr>
              <w:rFonts w:ascii="Calibri" w:hAnsi="Calibri"/>
              <w:smallCaps/>
            </w:rPr>
            <w:fldChar w:fldCharType="begin"/>
          </w:r>
          <w:r w:rsidRPr="007D4E42">
            <w:rPr>
              <w:rFonts w:ascii="Calibri" w:hAnsi="Calibri"/>
              <w:smallCaps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</w:rPr>
            <w:fldChar w:fldCharType="separate"/>
          </w:r>
          <w:r w:rsidRPr="007D4E42">
            <w:rPr>
              <w:rFonts w:ascii="Calibri" w:hAnsi="Calibri"/>
              <w:smallCaps/>
              <w:noProof/>
            </w:rPr>
            <w:t>7</w:t>
          </w:r>
          <w:r w:rsidRPr="007D4E42">
            <w:rPr>
              <w:rFonts w:ascii="Calibri" w:hAnsi="Calibri"/>
              <w:smallCaps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E2F85"/>
    <w:rsid w:val="001252A5"/>
    <w:rsid w:val="00153F01"/>
    <w:rsid w:val="00190F0D"/>
    <w:rsid w:val="001B02E5"/>
    <w:rsid w:val="00227F4C"/>
    <w:rsid w:val="0023744C"/>
    <w:rsid w:val="00243857"/>
    <w:rsid w:val="002802BA"/>
    <w:rsid w:val="00281752"/>
    <w:rsid w:val="00331166"/>
    <w:rsid w:val="00354A90"/>
    <w:rsid w:val="003B710F"/>
    <w:rsid w:val="003E438D"/>
    <w:rsid w:val="004245E6"/>
    <w:rsid w:val="00457F35"/>
    <w:rsid w:val="004E4A9F"/>
    <w:rsid w:val="00504539"/>
    <w:rsid w:val="005502DD"/>
    <w:rsid w:val="005B5F26"/>
    <w:rsid w:val="005D232E"/>
    <w:rsid w:val="005D63DA"/>
    <w:rsid w:val="005E238C"/>
    <w:rsid w:val="006116B8"/>
    <w:rsid w:val="00657E71"/>
    <w:rsid w:val="00674C23"/>
    <w:rsid w:val="006B2594"/>
    <w:rsid w:val="006B5E03"/>
    <w:rsid w:val="006E0859"/>
    <w:rsid w:val="006F0FE3"/>
    <w:rsid w:val="00715274"/>
    <w:rsid w:val="00757A7B"/>
    <w:rsid w:val="007705D9"/>
    <w:rsid w:val="00794641"/>
    <w:rsid w:val="00824425"/>
    <w:rsid w:val="008506FE"/>
    <w:rsid w:val="00875AFA"/>
    <w:rsid w:val="008C411D"/>
    <w:rsid w:val="00903D63"/>
    <w:rsid w:val="0093702D"/>
    <w:rsid w:val="0098419C"/>
    <w:rsid w:val="009A010C"/>
    <w:rsid w:val="00A37725"/>
    <w:rsid w:val="00A858AD"/>
    <w:rsid w:val="00AB2A4D"/>
    <w:rsid w:val="00B5039B"/>
    <w:rsid w:val="00B63CBE"/>
    <w:rsid w:val="00B87C7A"/>
    <w:rsid w:val="00BA2D95"/>
    <w:rsid w:val="00C452C9"/>
    <w:rsid w:val="00C74131"/>
    <w:rsid w:val="00CF6225"/>
    <w:rsid w:val="00D621FF"/>
    <w:rsid w:val="00D74593"/>
    <w:rsid w:val="00DC33FC"/>
    <w:rsid w:val="00DC51BB"/>
    <w:rsid w:val="00DF4D8A"/>
    <w:rsid w:val="00E22119"/>
    <w:rsid w:val="00E27A81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52C9"/>
    <w:rPr>
      <w:rFonts w:eastAsia="Times New Roman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Tahoma" w:eastAsia="SimSun" w:hAnsi="Tahoma" w:cs="Tahoma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Tahoma" w:eastAsia="SimSun" w:hAnsi="Tahoma" w:cs="Tahoma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Tahoma" w:eastAsia="SimSun" w:hAnsi="Tahoma" w:cs="Tahoma"/>
      <w:b/>
      <w:bCs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2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rFonts w:ascii="Tahoma" w:hAnsi="Tahoma" w:cs="Tahoma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rFonts w:ascii="Tahoma" w:hAnsi="Tahoma" w:cs="Tahoma"/>
      <w:bCs/>
      <w:kern w:val="28"/>
      <w:sz w:val="36"/>
      <w:szCs w:val="36"/>
      <w:lang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Pr>
      <w:rFonts w:ascii="Tahoma" w:hAnsi="Tahoma" w:cs="Tahoma"/>
      <w:sz w:val="24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Pr>
      <w:rFonts w:ascii="Tahoma" w:hAnsi="Tahoma" w:cs="Tahoma"/>
      <w:sz w:val="24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Pr>
      <w:rFonts w:ascii="Tahoma" w:hAnsi="Tahoma" w:cs="Tahoma"/>
      <w:sz w:val="24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semiHidden/>
    <w:rsid w:val="00C452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2024-09-23T19:00:00Z</dcterms:created>
  <dcterms:modified xsi:type="dcterms:W3CDTF">2024-09-29T16:47:00Z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